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reater-hume-profile"/>
    <w:p>
      <w:pPr>
        <w:pStyle w:val="Heading1"/>
      </w:pPr>
      <w:r>
        <w:t xml:space="preserve">Greater Hume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5,749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11,238          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Jindera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5,556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Greater Hume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$44,765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$678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6,021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30,868.69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2025-01-02T01:37:40Z</dcterms:created>
  <dcterms:modified xsi:type="dcterms:W3CDTF">2025-01-02T01:37:40Z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